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F0" w:rsidRPr="0004181E" w:rsidRDefault="00973FF0" w:rsidP="0004181E">
      <w:pPr>
        <w:shd w:val="clear" w:color="auto" w:fill="FAFAFA"/>
        <w:spacing w:before="120" w:after="0" w:line="240" w:lineRule="auto"/>
        <w:rPr>
          <w:rFonts w:ascii="Times New Roman" w:hAnsi="Times New Roman"/>
          <w:sz w:val="17"/>
          <w:szCs w:val="17"/>
        </w:rPr>
      </w:pPr>
      <w:r w:rsidRPr="0004181E">
        <w:rPr>
          <w:rFonts w:ascii="Times New Roman" w:hAnsi="Times New Roman"/>
          <w:b/>
          <w:bCs/>
          <w:sz w:val="28"/>
        </w:rPr>
        <w:t>ВЕСЕЛЫЕ СТАРТЫ</w:t>
      </w:r>
    </w:p>
    <w:p w:rsidR="00973FF0" w:rsidRPr="0004181E" w:rsidRDefault="00973FF0" w:rsidP="0004181E">
      <w:pPr>
        <w:shd w:val="clear" w:color="auto" w:fill="FAFAFA"/>
        <w:spacing w:before="120" w:after="0" w:line="240" w:lineRule="auto"/>
        <w:rPr>
          <w:rFonts w:ascii="Times New Roman" w:hAnsi="Times New Roman"/>
          <w:sz w:val="17"/>
          <w:szCs w:val="17"/>
        </w:rPr>
      </w:pPr>
      <w:r w:rsidRPr="0004181E">
        <w:rPr>
          <w:rFonts w:ascii="Times New Roman" w:hAnsi="Times New Roman"/>
          <w:b/>
          <w:bCs/>
          <w:sz w:val="28"/>
        </w:rPr>
        <w:t>Цели:</w:t>
      </w:r>
    </w:p>
    <w:p w:rsidR="00973FF0" w:rsidRPr="0004181E" w:rsidRDefault="00973FF0" w:rsidP="0004181E">
      <w:pPr>
        <w:shd w:val="clear" w:color="auto" w:fill="FAFAFA"/>
        <w:spacing w:before="120" w:after="120" w:line="209" w:lineRule="atLeast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4181E">
        <w:rPr>
          <w:rFonts w:ascii="Times New Roman" w:hAnsi="Times New Roman"/>
          <w:b/>
          <w:bCs/>
          <w:sz w:val="26"/>
          <w:szCs w:val="26"/>
        </w:rPr>
        <w:t>- пропаганда  здорового образа жизни;</w:t>
      </w:r>
    </w:p>
    <w:p w:rsidR="00973FF0" w:rsidRPr="0004181E" w:rsidRDefault="00973FF0" w:rsidP="0004181E">
      <w:pPr>
        <w:shd w:val="clear" w:color="auto" w:fill="FAFAFA"/>
        <w:spacing w:before="120" w:after="120" w:line="209" w:lineRule="atLeast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4181E">
        <w:rPr>
          <w:rFonts w:ascii="Times New Roman" w:hAnsi="Times New Roman"/>
          <w:b/>
          <w:bCs/>
          <w:sz w:val="26"/>
          <w:szCs w:val="26"/>
        </w:rPr>
        <w:t>- привлечение их к систематическим занятиям подвижными играми;</w:t>
      </w:r>
    </w:p>
    <w:p w:rsidR="00973FF0" w:rsidRPr="0004181E" w:rsidRDefault="00973FF0" w:rsidP="0004181E">
      <w:pPr>
        <w:shd w:val="clear" w:color="auto" w:fill="FAFAFA"/>
        <w:spacing w:before="120" w:after="120" w:line="209" w:lineRule="atLeast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4181E">
        <w:rPr>
          <w:rFonts w:ascii="Times New Roman" w:hAnsi="Times New Roman"/>
          <w:b/>
          <w:bCs/>
          <w:sz w:val="26"/>
          <w:szCs w:val="26"/>
        </w:rPr>
        <w:t>- пропаганда спорта, как альтернативы негативным привычкам.</w:t>
      </w:r>
    </w:p>
    <w:p w:rsidR="00973FF0" w:rsidRPr="00E07F39" w:rsidRDefault="00973FF0" w:rsidP="00E07F39">
      <w:pPr>
        <w:shd w:val="clear" w:color="auto" w:fill="FAFAFA"/>
        <w:spacing w:before="120" w:after="120" w:line="240" w:lineRule="auto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Verdana" w:hAnsi="Verdana"/>
          <w:color w:val="555555"/>
          <w:sz w:val="17"/>
          <w:szCs w:val="17"/>
        </w:rPr>
        <w:t> </w:t>
      </w:r>
    </w:p>
    <w:p w:rsidR="00973FF0" w:rsidRPr="00E07F39" w:rsidRDefault="00973FF0" w:rsidP="00E07F39">
      <w:pPr>
        <w:shd w:val="clear" w:color="auto" w:fill="FAFAFA"/>
        <w:spacing w:before="120"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b/>
          <w:bCs/>
          <w:color w:val="555555"/>
          <w:sz w:val="28"/>
        </w:rPr>
        <w:t> </w:t>
      </w:r>
    </w:p>
    <w:p w:rsidR="00973FF0" w:rsidRPr="00E07F39" w:rsidRDefault="00973FF0" w:rsidP="00E07F39">
      <w:pPr>
        <w:shd w:val="clear" w:color="auto" w:fill="FAFAFA"/>
        <w:spacing w:before="120"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b/>
          <w:bCs/>
          <w:color w:val="555555"/>
          <w:sz w:val="28"/>
        </w:rPr>
        <w:t>Ведущие-дети:</w:t>
      </w:r>
    </w:p>
    <w:p w:rsidR="00973FF0" w:rsidRPr="00E07F39" w:rsidRDefault="00973FF0" w:rsidP="00E07F39">
      <w:pPr>
        <w:shd w:val="clear" w:color="auto" w:fill="FAFAFA"/>
        <w:spacing w:before="120"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color w:val="555555"/>
          <w:sz w:val="28"/>
          <w:szCs w:val="28"/>
        </w:rPr>
        <w:t>На спортивную площадку</w:t>
      </w:r>
    </w:p>
    <w:p w:rsidR="00973FF0" w:rsidRPr="00E07F39" w:rsidRDefault="00973FF0" w:rsidP="00E07F39">
      <w:pPr>
        <w:shd w:val="clear" w:color="auto" w:fill="FAFAFA"/>
        <w:spacing w:before="120"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color w:val="555555"/>
          <w:sz w:val="28"/>
          <w:szCs w:val="28"/>
        </w:rPr>
        <w:t>Приглашаем дети вас!</w:t>
      </w:r>
    </w:p>
    <w:p w:rsidR="00973FF0" w:rsidRPr="00E07F39" w:rsidRDefault="00973FF0" w:rsidP="00E07F39">
      <w:pPr>
        <w:shd w:val="clear" w:color="auto" w:fill="FAFAFA"/>
        <w:spacing w:before="120"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color w:val="555555"/>
          <w:sz w:val="28"/>
          <w:szCs w:val="28"/>
        </w:rPr>
        <w:t>Праздник спорта и здоровья</w:t>
      </w:r>
    </w:p>
    <w:p w:rsidR="00973FF0" w:rsidRPr="00E07F39" w:rsidRDefault="00973FF0" w:rsidP="00E07F39">
      <w:pPr>
        <w:shd w:val="clear" w:color="auto" w:fill="FAFAFA"/>
        <w:spacing w:before="120"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color w:val="555555"/>
          <w:sz w:val="28"/>
          <w:szCs w:val="28"/>
        </w:rPr>
        <w:t>Начинается сейчас!</w:t>
      </w:r>
    </w:p>
    <w:p w:rsidR="00973FF0" w:rsidRPr="00E07F39" w:rsidRDefault="00973FF0" w:rsidP="00E07F39">
      <w:pPr>
        <w:shd w:val="clear" w:color="auto" w:fill="FAFAFA"/>
        <w:spacing w:before="120"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color w:val="555555"/>
          <w:sz w:val="28"/>
          <w:szCs w:val="28"/>
        </w:rPr>
        <w:t> </w:t>
      </w:r>
    </w:p>
    <w:p w:rsidR="00973FF0" w:rsidRPr="00E07F39" w:rsidRDefault="00973FF0" w:rsidP="00E07F39">
      <w:pPr>
        <w:shd w:val="clear" w:color="auto" w:fill="FAFAFA"/>
        <w:spacing w:before="120"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b/>
          <w:bCs/>
          <w:color w:val="555555"/>
          <w:sz w:val="28"/>
        </w:rPr>
        <w:t>Ведущие-дети:</w:t>
      </w:r>
    </w:p>
    <w:p w:rsidR="00973FF0" w:rsidRPr="00E07F39" w:rsidRDefault="00973FF0" w:rsidP="00E07F39">
      <w:pPr>
        <w:shd w:val="clear" w:color="auto" w:fill="FAFAFA"/>
        <w:spacing w:before="120"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color w:val="555555"/>
          <w:sz w:val="28"/>
          <w:szCs w:val="28"/>
        </w:rPr>
        <w:t>Помериться силой,</w:t>
      </w:r>
    </w:p>
    <w:p w:rsidR="00973FF0" w:rsidRPr="00E07F39" w:rsidRDefault="00973FF0" w:rsidP="00E07F39">
      <w:pPr>
        <w:shd w:val="clear" w:color="auto" w:fill="FAFAFA"/>
        <w:spacing w:before="120"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color w:val="555555"/>
          <w:sz w:val="28"/>
          <w:szCs w:val="28"/>
        </w:rPr>
        <w:t>Побегать, попрыгать</w:t>
      </w:r>
    </w:p>
    <w:p w:rsidR="00973FF0" w:rsidRPr="00E07F39" w:rsidRDefault="00973FF0" w:rsidP="00E07F39">
      <w:pPr>
        <w:shd w:val="clear" w:color="auto" w:fill="FAFAFA"/>
        <w:spacing w:before="120"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color w:val="555555"/>
          <w:sz w:val="28"/>
          <w:szCs w:val="28"/>
        </w:rPr>
        <w:t>Зовём на площадку друзей.</w:t>
      </w:r>
    </w:p>
    <w:p w:rsidR="00973FF0" w:rsidRPr="00E07F39" w:rsidRDefault="00973FF0" w:rsidP="00E07F39">
      <w:pPr>
        <w:shd w:val="clear" w:color="auto" w:fill="FAFAFA"/>
        <w:spacing w:before="120"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color w:val="555555"/>
          <w:sz w:val="28"/>
          <w:szCs w:val="28"/>
        </w:rPr>
        <w:t>Весёлые старты вас ждут</w:t>
      </w:r>
    </w:p>
    <w:p w:rsidR="00973FF0" w:rsidRPr="00E07F39" w:rsidRDefault="00973FF0" w:rsidP="00E07F39">
      <w:pPr>
        <w:shd w:val="clear" w:color="auto" w:fill="FAFAFA"/>
        <w:spacing w:before="120"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color w:val="555555"/>
          <w:sz w:val="28"/>
          <w:szCs w:val="28"/>
        </w:rPr>
        <w:t>На площадке,</w:t>
      </w:r>
    </w:p>
    <w:p w:rsidR="00973FF0" w:rsidRPr="00E07F39" w:rsidRDefault="00973FF0" w:rsidP="00E07F39">
      <w:pPr>
        <w:shd w:val="clear" w:color="auto" w:fill="FAFAFA"/>
        <w:spacing w:before="120"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color w:val="555555"/>
          <w:sz w:val="28"/>
          <w:szCs w:val="28"/>
        </w:rPr>
        <w:t>Спешите сюда поскорей.</w:t>
      </w:r>
    </w:p>
    <w:p w:rsidR="00973FF0" w:rsidRPr="00E07F39" w:rsidRDefault="00973FF0" w:rsidP="00E07F39">
      <w:pPr>
        <w:shd w:val="clear" w:color="auto" w:fill="FAFAFA"/>
        <w:spacing w:before="120"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color w:val="555555"/>
          <w:sz w:val="28"/>
          <w:szCs w:val="28"/>
        </w:rPr>
        <w:t> </w:t>
      </w:r>
    </w:p>
    <w:p w:rsidR="00973FF0" w:rsidRPr="00E07F39" w:rsidRDefault="00973FF0" w:rsidP="00E07F39">
      <w:pPr>
        <w:shd w:val="clear" w:color="auto" w:fill="FAFAFA"/>
        <w:spacing w:before="120"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b/>
          <w:bCs/>
          <w:color w:val="555555"/>
          <w:sz w:val="28"/>
        </w:rPr>
        <w:t>Ведущий:</w:t>
      </w:r>
    </w:p>
    <w:p w:rsidR="00973FF0" w:rsidRPr="00E07F39" w:rsidRDefault="00973FF0" w:rsidP="00E07F39">
      <w:pPr>
        <w:shd w:val="clear" w:color="auto" w:fill="FAFAFA"/>
        <w:spacing w:before="120"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color w:val="555555"/>
          <w:sz w:val="28"/>
          <w:szCs w:val="28"/>
        </w:rPr>
        <w:t> Здравствуйте, дорогие ребята и уважаемые гости! Нам очень приятно видеть всех Вас сегодня на нашем стадионе! Мы начинаем самую весёлую из всех спортивных и самую спортивную из всех весёлых игр – “Весёлые старты”! Участники соревнований будут состязаться в силе, ловкости, смекалке, быстроте! Встречайте команды!!!</w:t>
      </w:r>
    </w:p>
    <w:p w:rsidR="00973FF0" w:rsidRPr="00E07F39" w:rsidRDefault="00973FF0" w:rsidP="00E07F39">
      <w:pPr>
        <w:shd w:val="clear" w:color="auto" w:fill="FAFAFA"/>
        <w:spacing w:before="120"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</w:p>
    <w:p w:rsidR="00973FF0" w:rsidRPr="00E07F39" w:rsidRDefault="00973FF0" w:rsidP="00E07F39">
      <w:pPr>
        <w:shd w:val="clear" w:color="auto" w:fill="FAFAFA"/>
        <w:spacing w:before="120"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b/>
          <w:bCs/>
          <w:color w:val="555555"/>
          <w:sz w:val="28"/>
        </w:rPr>
        <w:t>Ведущий:</w:t>
      </w:r>
    </w:p>
    <w:p w:rsidR="00973FF0" w:rsidRPr="00E07F39" w:rsidRDefault="00973FF0" w:rsidP="00E07F39">
      <w:pPr>
        <w:shd w:val="clear" w:color="auto" w:fill="FAFAFA"/>
        <w:spacing w:before="120"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color w:val="555555"/>
          <w:sz w:val="28"/>
          <w:szCs w:val="28"/>
        </w:rPr>
        <w:t>Пусть жюри весь ход сраженья                 </w:t>
      </w:r>
    </w:p>
    <w:p w:rsidR="00973FF0" w:rsidRPr="00E07F39" w:rsidRDefault="00973FF0" w:rsidP="00E07F39">
      <w:pPr>
        <w:shd w:val="clear" w:color="auto" w:fill="FAFAFA"/>
        <w:spacing w:before="120"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color w:val="555555"/>
          <w:sz w:val="28"/>
          <w:szCs w:val="28"/>
        </w:rPr>
        <w:t> Без промашки проследит.</w:t>
      </w:r>
    </w:p>
    <w:p w:rsidR="00973FF0" w:rsidRPr="00E07F39" w:rsidRDefault="00973FF0" w:rsidP="00E07F39">
      <w:pPr>
        <w:shd w:val="clear" w:color="auto" w:fill="FAFAFA"/>
        <w:spacing w:before="120"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color w:val="555555"/>
          <w:sz w:val="28"/>
          <w:szCs w:val="28"/>
        </w:rPr>
        <w:t> Кто окажется дружнее,</w:t>
      </w:r>
    </w:p>
    <w:p w:rsidR="00973FF0" w:rsidRPr="00E07F39" w:rsidRDefault="00973FF0" w:rsidP="00E07F39">
      <w:pPr>
        <w:shd w:val="clear" w:color="auto" w:fill="FAFAFA"/>
        <w:spacing w:before="120"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color w:val="555555"/>
          <w:sz w:val="28"/>
          <w:szCs w:val="28"/>
        </w:rPr>
        <w:t> Тот в бою и победит.</w:t>
      </w:r>
    </w:p>
    <w:p w:rsidR="00973FF0" w:rsidRPr="00E07F39" w:rsidRDefault="00973FF0" w:rsidP="00E07F39">
      <w:pPr>
        <w:shd w:val="clear" w:color="auto" w:fill="FAFAFA"/>
        <w:spacing w:before="120"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color w:val="555555"/>
          <w:sz w:val="28"/>
          <w:szCs w:val="28"/>
        </w:rPr>
        <w:t> </w:t>
      </w:r>
    </w:p>
    <w:p w:rsidR="00973FF0" w:rsidRPr="00E07F39" w:rsidRDefault="00973FF0" w:rsidP="00E07F39">
      <w:pPr>
        <w:shd w:val="clear" w:color="auto" w:fill="FAFAFA"/>
        <w:spacing w:before="120"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b/>
          <w:bCs/>
          <w:color w:val="555555"/>
          <w:sz w:val="28"/>
        </w:rPr>
        <w:t>Ведущие:</w:t>
      </w:r>
    </w:p>
    <w:p w:rsidR="00973FF0" w:rsidRPr="00E07F39" w:rsidRDefault="00973FF0" w:rsidP="00E07F39">
      <w:pPr>
        <w:shd w:val="clear" w:color="auto" w:fill="FAFAFA"/>
        <w:spacing w:before="120"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color w:val="555555"/>
          <w:sz w:val="28"/>
          <w:szCs w:val="28"/>
        </w:rPr>
        <w:t>Стать чемпионом, все мы знаем,</w:t>
      </w:r>
    </w:p>
    <w:p w:rsidR="00973FF0" w:rsidRPr="00E07F39" w:rsidRDefault="00973FF0" w:rsidP="00E07F39">
      <w:pPr>
        <w:shd w:val="clear" w:color="auto" w:fill="FAFAFA"/>
        <w:spacing w:before="120"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color w:val="555555"/>
          <w:sz w:val="28"/>
          <w:szCs w:val="28"/>
        </w:rPr>
        <w:t>Задача сложная для всех!</w:t>
      </w:r>
    </w:p>
    <w:p w:rsidR="00973FF0" w:rsidRPr="00E07F39" w:rsidRDefault="00973FF0" w:rsidP="00E07F39">
      <w:pPr>
        <w:shd w:val="clear" w:color="auto" w:fill="FAFAFA"/>
        <w:spacing w:before="120"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color w:val="555555"/>
          <w:sz w:val="28"/>
          <w:szCs w:val="28"/>
        </w:rPr>
        <w:t>Соревноваться начинаем -</w:t>
      </w:r>
    </w:p>
    <w:p w:rsidR="00973FF0" w:rsidRPr="00E07F39" w:rsidRDefault="00973FF0" w:rsidP="00E07F39">
      <w:pPr>
        <w:shd w:val="clear" w:color="auto" w:fill="FAFAFA"/>
        <w:spacing w:before="120"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color w:val="555555"/>
          <w:sz w:val="28"/>
          <w:szCs w:val="28"/>
        </w:rPr>
        <w:t xml:space="preserve">И твердо верим в </w:t>
      </w:r>
      <w:r>
        <w:rPr>
          <w:rFonts w:ascii="Times New Roman" w:hAnsi="Times New Roman"/>
          <w:color w:val="555555"/>
          <w:sz w:val="28"/>
          <w:szCs w:val="28"/>
        </w:rPr>
        <w:t>в</w:t>
      </w:r>
      <w:r w:rsidRPr="00E07F39">
        <w:rPr>
          <w:rFonts w:ascii="Times New Roman" w:hAnsi="Times New Roman"/>
          <w:color w:val="555555"/>
          <w:sz w:val="28"/>
          <w:szCs w:val="28"/>
        </w:rPr>
        <w:t>аш успех!</w:t>
      </w:r>
    </w:p>
    <w:p w:rsidR="00973FF0" w:rsidRPr="00E07F39" w:rsidRDefault="00973FF0" w:rsidP="00E07F39">
      <w:pPr>
        <w:shd w:val="clear" w:color="auto" w:fill="FAFAFA"/>
        <w:spacing w:before="120"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color w:val="555555"/>
          <w:sz w:val="28"/>
          <w:szCs w:val="28"/>
        </w:rPr>
        <w:t> </w:t>
      </w:r>
    </w:p>
    <w:p w:rsidR="00973FF0" w:rsidRPr="00E07F39" w:rsidRDefault="00973FF0" w:rsidP="00E07F39">
      <w:pPr>
        <w:shd w:val="clear" w:color="auto" w:fill="FAFAFA"/>
        <w:spacing w:before="120"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b/>
          <w:bCs/>
          <w:color w:val="555555"/>
          <w:sz w:val="28"/>
        </w:rPr>
        <w:t>Ведущий:</w:t>
      </w:r>
    </w:p>
    <w:p w:rsidR="00973FF0" w:rsidRPr="00E07F39" w:rsidRDefault="00973FF0" w:rsidP="00E07F39">
      <w:pPr>
        <w:shd w:val="clear" w:color="auto" w:fill="FAFAFA"/>
        <w:spacing w:before="120"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color w:val="555555"/>
          <w:sz w:val="28"/>
          <w:szCs w:val="28"/>
        </w:rPr>
        <w:t>Мы начинаем соревнования. В каждой эстафете определяется конкретный победитель. За победу команда получает – 1 место, за поражение – 2 место. Победитель соревнований определяется по наименьшему количеству набранных очков. В случае равенства очков победитель определяется по дополнительному конкурсу  «Перетягивание каната».</w:t>
      </w:r>
    </w:p>
    <w:p w:rsidR="00973FF0" w:rsidRPr="00E07F39" w:rsidRDefault="00973FF0" w:rsidP="00E07F39">
      <w:pPr>
        <w:shd w:val="clear" w:color="auto" w:fill="FAFAFA"/>
        <w:spacing w:before="120"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color w:val="555555"/>
          <w:sz w:val="28"/>
          <w:szCs w:val="28"/>
        </w:rPr>
        <w:t> </w:t>
      </w:r>
    </w:p>
    <w:p w:rsidR="00973FF0" w:rsidRPr="00E07F39" w:rsidRDefault="00973FF0" w:rsidP="00E07F39">
      <w:pPr>
        <w:shd w:val="clear" w:color="auto" w:fill="FAFAFA"/>
        <w:spacing w:before="120" w:after="0" w:line="240" w:lineRule="auto"/>
        <w:jc w:val="center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b/>
          <w:bCs/>
          <w:color w:val="555555"/>
          <w:sz w:val="28"/>
        </w:rPr>
        <w:t>Эстафеты:</w:t>
      </w:r>
    </w:p>
    <w:p w:rsidR="00973FF0" w:rsidRPr="00E07F39" w:rsidRDefault="00973FF0" w:rsidP="00E07F39">
      <w:pPr>
        <w:shd w:val="clear" w:color="auto" w:fill="FAFAFA"/>
        <w:spacing w:before="120"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b/>
          <w:bCs/>
          <w:color w:val="555555"/>
          <w:sz w:val="28"/>
        </w:rPr>
        <w:t>1 эстафета Челночный бег</w:t>
      </w:r>
    </w:p>
    <w:p w:rsidR="00973FF0" w:rsidRPr="00E07F39" w:rsidRDefault="00973FF0" w:rsidP="00E07F39">
      <w:pPr>
        <w:shd w:val="clear" w:color="auto" w:fill="FAFAFA"/>
        <w:spacing w:before="120"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b/>
          <w:bCs/>
          <w:color w:val="555555"/>
          <w:sz w:val="28"/>
        </w:rPr>
        <w:t>Ведущий:</w:t>
      </w:r>
    </w:p>
    <w:p w:rsidR="00973FF0" w:rsidRPr="00E07F39" w:rsidRDefault="00973FF0" w:rsidP="00E07F39">
      <w:pPr>
        <w:shd w:val="clear" w:color="auto" w:fill="FAFAFA"/>
        <w:spacing w:before="120"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color w:val="555555"/>
          <w:sz w:val="28"/>
          <w:szCs w:val="28"/>
        </w:rPr>
        <w:t>Чтобы прыгать научиться</w:t>
      </w:r>
    </w:p>
    <w:p w:rsidR="00973FF0" w:rsidRPr="00E07F39" w:rsidRDefault="00973FF0" w:rsidP="00E07F39">
      <w:pPr>
        <w:shd w:val="clear" w:color="auto" w:fill="FAFAFA"/>
        <w:spacing w:before="120"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color w:val="555555"/>
          <w:sz w:val="28"/>
          <w:szCs w:val="28"/>
        </w:rPr>
        <w:t> Нам скакалка пригодится</w:t>
      </w:r>
    </w:p>
    <w:p w:rsidR="00973FF0" w:rsidRPr="00E07F39" w:rsidRDefault="00973FF0" w:rsidP="00E07F39">
      <w:pPr>
        <w:shd w:val="clear" w:color="auto" w:fill="FAFAFA"/>
        <w:spacing w:before="120"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color w:val="555555"/>
          <w:sz w:val="28"/>
          <w:szCs w:val="28"/>
        </w:rPr>
        <w:t> Будем прыгать высоко</w:t>
      </w:r>
    </w:p>
    <w:p w:rsidR="00973FF0" w:rsidRPr="00E07F39" w:rsidRDefault="00973FF0" w:rsidP="00E07F39">
      <w:pPr>
        <w:shd w:val="clear" w:color="auto" w:fill="FAFAFA"/>
        <w:spacing w:before="120"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color w:val="555555"/>
          <w:sz w:val="28"/>
          <w:szCs w:val="28"/>
        </w:rPr>
        <w:t> Как кузнечики – легко.</w:t>
      </w:r>
    </w:p>
    <w:p w:rsidR="00973FF0" w:rsidRPr="00E07F39" w:rsidRDefault="00973FF0" w:rsidP="00E07F39">
      <w:pPr>
        <w:shd w:val="clear" w:color="auto" w:fill="FAFAFA"/>
        <w:spacing w:before="120"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color w:val="555555"/>
          <w:sz w:val="28"/>
          <w:szCs w:val="28"/>
        </w:rPr>
        <w:t> </w:t>
      </w:r>
    </w:p>
    <w:p w:rsidR="00973FF0" w:rsidRPr="00E07F39" w:rsidRDefault="00973FF0" w:rsidP="00E07F39">
      <w:pPr>
        <w:shd w:val="clear" w:color="auto" w:fill="FAFAFA"/>
        <w:spacing w:before="120"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color w:val="555555"/>
          <w:sz w:val="28"/>
          <w:szCs w:val="28"/>
        </w:rPr>
        <w:t> </w:t>
      </w:r>
    </w:p>
    <w:p w:rsidR="00973FF0" w:rsidRPr="00E07F39" w:rsidRDefault="00973FF0" w:rsidP="00E07F39">
      <w:pPr>
        <w:shd w:val="clear" w:color="auto" w:fill="FAFAFA"/>
        <w:spacing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b/>
          <w:bCs/>
          <w:color w:val="555555"/>
          <w:sz w:val="28"/>
        </w:rPr>
        <w:t>2 эстафета Бег  со скакалкой</w:t>
      </w:r>
    </w:p>
    <w:p w:rsidR="00973FF0" w:rsidRPr="00E07F39" w:rsidRDefault="00973FF0" w:rsidP="00E07F39">
      <w:pPr>
        <w:shd w:val="clear" w:color="auto" w:fill="FAFAFA"/>
        <w:spacing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b/>
          <w:bCs/>
          <w:i/>
          <w:iCs/>
          <w:color w:val="555555"/>
          <w:sz w:val="28"/>
        </w:rPr>
        <w:t>Инвентарь: скакалки</w:t>
      </w:r>
    </w:p>
    <w:p w:rsidR="00973FF0" w:rsidRPr="00E07F39" w:rsidRDefault="00973FF0" w:rsidP="00E07F39">
      <w:pPr>
        <w:shd w:val="clear" w:color="auto" w:fill="FAFAFA"/>
        <w:spacing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b/>
          <w:bCs/>
          <w:i/>
          <w:iCs/>
          <w:color w:val="555555"/>
          <w:sz w:val="28"/>
        </w:rPr>
        <w:t> </w:t>
      </w:r>
    </w:p>
    <w:p w:rsidR="00973FF0" w:rsidRPr="00E07F39" w:rsidRDefault="00973FF0" w:rsidP="00E07F39">
      <w:pPr>
        <w:shd w:val="clear" w:color="auto" w:fill="FAFAFA"/>
        <w:spacing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b/>
          <w:bCs/>
          <w:color w:val="555555"/>
          <w:sz w:val="28"/>
        </w:rPr>
        <w:t>3 эстафета </w:t>
      </w:r>
      <w:r w:rsidRPr="00E07F39">
        <w:rPr>
          <w:rFonts w:ascii="Verdana" w:hAnsi="Verdana"/>
          <w:b/>
          <w:bCs/>
          <w:color w:val="555555"/>
          <w:sz w:val="32"/>
        </w:rPr>
        <w:t>«Самый быстрый»</w:t>
      </w:r>
    </w:p>
    <w:p w:rsidR="00973FF0" w:rsidRPr="00E07F39" w:rsidRDefault="00973FF0" w:rsidP="00E07F39">
      <w:pPr>
        <w:shd w:val="clear" w:color="auto" w:fill="FAFAFA"/>
        <w:spacing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b/>
          <w:bCs/>
          <w:i/>
          <w:iCs/>
          <w:color w:val="555555"/>
          <w:sz w:val="28"/>
        </w:rPr>
        <w:t>Инвентарь: обручи, скакалки</w:t>
      </w:r>
    </w:p>
    <w:p w:rsidR="00973FF0" w:rsidRPr="00E07F39" w:rsidRDefault="00973FF0" w:rsidP="00E07F39">
      <w:pPr>
        <w:shd w:val="clear" w:color="auto" w:fill="FAFAFA"/>
        <w:spacing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color w:val="555555"/>
          <w:sz w:val="28"/>
          <w:szCs w:val="28"/>
        </w:rPr>
        <w:t>Бег до скакалки -  прыжки на скакалке 3 раза – бег обратно  – передача эстафеты</w:t>
      </w:r>
    </w:p>
    <w:p w:rsidR="00973FF0" w:rsidRPr="00E07F39" w:rsidRDefault="00973FF0" w:rsidP="00E07F39">
      <w:pPr>
        <w:shd w:val="clear" w:color="auto" w:fill="FAFAFA"/>
        <w:spacing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color w:val="555555"/>
          <w:sz w:val="28"/>
          <w:szCs w:val="28"/>
        </w:rPr>
        <w:t> </w:t>
      </w:r>
    </w:p>
    <w:p w:rsidR="00973FF0" w:rsidRPr="00E07F39" w:rsidRDefault="00973FF0" w:rsidP="00E07F39">
      <w:pPr>
        <w:shd w:val="clear" w:color="auto" w:fill="FAFAFA"/>
        <w:spacing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b/>
          <w:bCs/>
          <w:color w:val="555555"/>
          <w:sz w:val="28"/>
        </w:rPr>
        <w:t>4 эстафета “На одной ноге”</w:t>
      </w:r>
    </w:p>
    <w:p w:rsidR="00973FF0" w:rsidRPr="00E07F39" w:rsidRDefault="00973FF0" w:rsidP="00E07F39">
      <w:pPr>
        <w:shd w:val="clear" w:color="auto" w:fill="FAFAFA"/>
        <w:spacing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color w:val="555555"/>
          <w:sz w:val="28"/>
          <w:szCs w:val="28"/>
        </w:rPr>
        <w:t>Прыжки до ориентира на одной ноге, после сменяем ногу – на другой ноге бегут до команды, передают эстафету.</w:t>
      </w:r>
    </w:p>
    <w:p w:rsidR="00973FF0" w:rsidRPr="00E07F39" w:rsidRDefault="00973FF0" w:rsidP="00E07F39">
      <w:pPr>
        <w:shd w:val="clear" w:color="auto" w:fill="FAFAFA"/>
        <w:spacing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color w:val="555555"/>
          <w:sz w:val="28"/>
          <w:szCs w:val="28"/>
        </w:rPr>
        <w:t> </w:t>
      </w:r>
    </w:p>
    <w:p w:rsidR="00973FF0" w:rsidRPr="00E07F39" w:rsidRDefault="00973FF0" w:rsidP="00E07F39">
      <w:pPr>
        <w:shd w:val="clear" w:color="auto" w:fill="FAFAFA"/>
        <w:spacing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b/>
          <w:bCs/>
          <w:color w:val="555555"/>
          <w:sz w:val="28"/>
        </w:rPr>
        <w:t>5 эстафета «Кенгуру”</w:t>
      </w:r>
    </w:p>
    <w:p w:rsidR="00973FF0" w:rsidRPr="00E07F39" w:rsidRDefault="00973FF0" w:rsidP="00E07F39">
      <w:pPr>
        <w:shd w:val="clear" w:color="auto" w:fill="FAFAFA"/>
        <w:spacing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b/>
          <w:bCs/>
          <w:i/>
          <w:iCs/>
          <w:color w:val="555555"/>
          <w:sz w:val="28"/>
        </w:rPr>
        <w:t>Инвентарь: мячи</w:t>
      </w:r>
    </w:p>
    <w:p w:rsidR="00973FF0" w:rsidRPr="00E07F39" w:rsidRDefault="00973FF0" w:rsidP="00E07F39">
      <w:pPr>
        <w:shd w:val="clear" w:color="auto" w:fill="FAFAFA"/>
        <w:spacing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color w:val="555555"/>
          <w:sz w:val="28"/>
          <w:szCs w:val="28"/>
        </w:rPr>
        <w:t>Зажав между ногами (выше колен) мяч, двигаться прыжками вперёд до ориентира и обратно. Вернувшись, передать эстафету следующему игроку. Если мяч упал на пол, его нужно подобрать, вернуться на то место, где мяч выпал, зажать ногами и только тогда продолжить эстафету.</w:t>
      </w:r>
    </w:p>
    <w:p w:rsidR="00973FF0" w:rsidRPr="00E07F39" w:rsidRDefault="00973FF0" w:rsidP="00E07F39">
      <w:pPr>
        <w:shd w:val="clear" w:color="auto" w:fill="FAFAFA"/>
        <w:spacing w:after="0" w:line="240" w:lineRule="auto"/>
        <w:jc w:val="center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b/>
          <w:bCs/>
          <w:color w:val="555555"/>
          <w:sz w:val="28"/>
        </w:rPr>
        <w:t> </w:t>
      </w:r>
    </w:p>
    <w:p w:rsidR="00973FF0" w:rsidRPr="00E07F39" w:rsidRDefault="00973FF0" w:rsidP="00E07F39">
      <w:pPr>
        <w:shd w:val="clear" w:color="auto" w:fill="FAFAFA"/>
        <w:spacing w:before="120" w:after="0" w:line="240" w:lineRule="auto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color w:val="555555"/>
          <w:sz w:val="28"/>
          <w:szCs w:val="28"/>
        </w:rPr>
        <w:t>Для занятий, как известно,</w:t>
      </w:r>
    </w:p>
    <w:p w:rsidR="00973FF0" w:rsidRPr="00E07F39" w:rsidRDefault="00973FF0" w:rsidP="00E07F39">
      <w:pPr>
        <w:shd w:val="clear" w:color="auto" w:fill="FAFAFA"/>
        <w:spacing w:before="120" w:after="0" w:line="240" w:lineRule="auto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color w:val="555555"/>
          <w:sz w:val="28"/>
          <w:szCs w:val="28"/>
        </w:rPr>
        <w:t> Обруч нам необходим.</w:t>
      </w:r>
    </w:p>
    <w:p w:rsidR="00973FF0" w:rsidRPr="00E07F39" w:rsidRDefault="00973FF0" w:rsidP="00E07F39">
      <w:pPr>
        <w:shd w:val="clear" w:color="auto" w:fill="FAFAFA"/>
        <w:spacing w:before="120" w:after="0" w:line="240" w:lineRule="auto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color w:val="555555"/>
          <w:sz w:val="28"/>
          <w:szCs w:val="28"/>
        </w:rPr>
        <w:t> И красиво, и полезно</w:t>
      </w:r>
    </w:p>
    <w:p w:rsidR="00973FF0" w:rsidRPr="00E07F39" w:rsidRDefault="00973FF0" w:rsidP="00E07F39">
      <w:pPr>
        <w:shd w:val="clear" w:color="auto" w:fill="FAFAFA"/>
        <w:spacing w:before="120" w:after="0" w:line="240" w:lineRule="auto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color w:val="555555"/>
          <w:sz w:val="28"/>
          <w:szCs w:val="28"/>
        </w:rPr>
        <w:t> Упражненье делать с ним.</w:t>
      </w:r>
    </w:p>
    <w:p w:rsidR="00973FF0" w:rsidRPr="00E07F39" w:rsidRDefault="00973FF0" w:rsidP="00E07F39">
      <w:pPr>
        <w:shd w:val="clear" w:color="auto" w:fill="FAFAFA"/>
        <w:spacing w:before="120" w:after="0" w:line="240" w:lineRule="auto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color w:val="555555"/>
          <w:sz w:val="28"/>
          <w:szCs w:val="28"/>
        </w:rPr>
        <w:t> </w:t>
      </w:r>
    </w:p>
    <w:p w:rsidR="00973FF0" w:rsidRPr="00E07F39" w:rsidRDefault="00973FF0" w:rsidP="00E07F39">
      <w:pPr>
        <w:shd w:val="clear" w:color="auto" w:fill="FAFAFA"/>
        <w:spacing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b/>
          <w:bCs/>
          <w:color w:val="555555"/>
          <w:sz w:val="28"/>
        </w:rPr>
        <w:t>6 эстафета</w:t>
      </w:r>
    </w:p>
    <w:p w:rsidR="00973FF0" w:rsidRPr="00E07F39" w:rsidRDefault="00973FF0" w:rsidP="00E07F39">
      <w:pPr>
        <w:shd w:val="clear" w:color="auto" w:fill="FAFAFA"/>
        <w:spacing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b/>
          <w:bCs/>
          <w:i/>
          <w:iCs/>
          <w:color w:val="555555"/>
          <w:sz w:val="28"/>
        </w:rPr>
        <w:t>Инвентарь: обручи</w:t>
      </w:r>
    </w:p>
    <w:p w:rsidR="00973FF0" w:rsidRPr="00E07F39" w:rsidRDefault="00973FF0" w:rsidP="00E07F39">
      <w:pPr>
        <w:shd w:val="clear" w:color="auto" w:fill="FAFAFA"/>
        <w:spacing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color w:val="555555"/>
          <w:sz w:val="28"/>
          <w:szCs w:val="28"/>
        </w:rPr>
        <w:t>4 обруча разложены один за другим. Бегут к обручам, берут его двумя руками, поднимают над головой и пролезают через него. Обруч кладут на место и бегут к следующему обручу. Обратно возвращаются бегом по прямой.</w:t>
      </w:r>
    </w:p>
    <w:p w:rsidR="00973FF0" w:rsidRPr="00E07F39" w:rsidRDefault="00973FF0" w:rsidP="00E07F39">
      <w:pPr>
        <w:shd w:val="clear" w:color="auto" w:fill="FAFAFA"/>
        <w:spacing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color w:val="555555"/>
          <w:sz w:val="28"/>
          <w:szCs w:val="28"/>
        </w:rPr>
        <w:t> </w:t>
      </w:r>
    </w:p>
    <w:p w:rsidR="00973FF0" w:rsidRPr="00E07F39" w:rsidRDefault="00973FF0" w:rsidP="00E07F39">
      <w:pPr>
        <w:shd w:val="clear" w:color="auto" w:fill="FAFAFA"/>
        <w:spacing w:before="120"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b/>
          <w:bCs/>
          <w:color w:val="555555"/>
          <w:sz w:val="28"/>
        </w:rPr>
        <w:t>Ведущий:</w:t>
      </w:r>
    </w:p>
    <w:p w:rsidR="00973FF0" w:rsidRPr="00E07F39" w:rsidRDefault="00973FF0" w:rsidP="00E07F39">
      <w:pPr>
        <w:shd w:val="clear" w:color="auto" w:fill="FAFAFA"/>
        <w:spacing w:before="120"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color w:val="555555"/>
          <w:sz w:val="28"/>
          <w:szCs w:val="28"/>
        </w:rPr>
        <w:t>Чтоб проворным стать атлетом</w:t>
      </w:r>
    </w:p>
    <w:p w:rsidR="00973FF0" w:rsidRPr="00E07F39" w:rsidRDefault="00973FF0" w:rsidP="00E07F39">
      <w:pPr>
        <w:shd w:val="clear" w:color="auto" w:fill="FAFAFA"/>
        <w:spacing w:before="120"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color w:val="555555"/>
          <w:sz w:val="28"/>
          <w:szCs w:val="28"/>
        </w:rPr>
        <w:t>Вам, напоследок – эстафета!!!</w:t>
      </w:r>
    </w:p>
    <w:p w:rsidR="00973FF0" w:rsidRPr="00E07F39" w:rsidRDefault="00973FF0" w:rsidP="00E07F39">
      <w:pPr>
        <w:shd w:val="clear" w:color="auto" w:fill="FAFAFA"/>
        <w:spacing w:before="120"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color w:val="555555"/>
          <w:sz w:val="28"/>
          <w:szCs w:val="28"/>
        </w:rPr>
        <w:t> Будем бегать быстро, дружно</w:t>
      </w:r>
    </w:p>
    <w:p w:rsidR="00973FF0" w:rsidRPr="00E07F39" w:rsidRDefault="00973FF0" w:rsidP="00E07F39">
      <w:pPr>
        <w:shd w:val="clear" w:color="auto" w:fill="FAFAFA"/>
        <w:spacing w:before="120"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color w:val="555555"/>
          <w:sz w:val="28"/>
          <w:szCs w:val="28"/>
        </w:rPr>
        <w:t> Победить вам очень нужно!</w:t>
      </w:r>
    </w:p>
    <w:p w:rsidR="00973FF0" w:rsidRPr="00E07F39" w:rsidRDefault="00973FF0" w:rsidP="00E07F39">
      <w:pPr>
        <w:shd w:val="clear" w:color="auto" w:fill="FAFAFA"/>
        <w:spacing w:before="120"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color w:val="555555"/>
          <w:sz w:val="28"/>
          <w:szCs w:val="28"/>
        </w:rPr>
        <w:t> </w:t>
      </w:r>
    </w:p>
    <w:p w:rsidR="00973FF0" w:rsidRPr="00E07F39" w:rsidRDefault="00973FF0" w:rsidP="00E07F39">
      <w:pPr>
        <w:shd w:val="clear" w:color="auto" w:fill="FAFAFA"/>
        <w:spacing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>
        <w:rPr>
          <w:rFonts w:ascii="Times New Roman" w:hAnsi="Times New Roman"/>
          <w:b/>
          <w:bCs/>
          <w:color w:val="555555"/>
          <w:sz w:val="28"/>
        </w:rPr>
        <w:t>7</w:t>
      </w:r>
      <w:r w:rsidRPr="00E07F39">
        <w:rPr>
          <w:rFonts w:ascii="Times New Roman" w:hAnsi="Times New Roman"/>
          <w:b/>
          <w:bCs/>
          <w:color w:val="555555"/>
          <w:sz w:val="28"/>
        </w:rPr>
        <w:t xml:space="preserve"> эстафета</w:t>
      </w:r>
      <w:r w:rsidRPr="00E07F39">
        <w:rPr>
          <w:rFonts w:ascii="Times New Roman" w:hAnsi="Times New Roman"/>
          <w:color w:val="555555"/>
          <w:sz w:val="28"/>
          <w:szCs w:val="28"/>
        </w:rPr>
        <w:t> «</w:t>
      </w:r>
      <w:r w:rsidRPr="00E07F39">
        <w:rPr>
          <w:rFonts w:ascii="Times New Roman" w:hAnsi="Times New Roman"/>
          <w:b/>
          <w:bCs/>
          <w:color w:val="555555"/>
          <w:sz w:val="28"/>
        </w:rPr>
        <w:t>Эстафетная палочка»</w:t>
      </w:r>
    </w:p>
    <w:p w:rsidR="00973FF0" w:rsidRPr="00E07F39" w:rsidRDefault="00973FF0" w:rsidP="00E07F39">
      <w:pPr>
        <w:shd w:val="clear" w:color="auto" w:fill="FAFAFA"/>
        <w:spacing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b/>
          <w:bCs/>
          <w:i/>
          <w:iCs/>
          <w:color w:val="555555"/>
          <w:sz w:val="28"/>
        </w:rPr>
        <w:t>Инвентарь: эстафетные палочки.</w:t>
      </w:r>
    </w:p>
    <w:p w:rsidR="00973FF0" w:rsidRPr="00E07F39" w:rsidRDefault="00973FF0" w:rsidP="00E07F39">
      <w:pPr>
        <w:shd w:val="clear" w:color="auto" w:fill="FAFAFA"/>
        <w:spacing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color w:val="555555"/>
          <w:sz w:val="28"/>
          <w:szCs w:val="28"/>
        </w:rPr>
        <w:t>Каждый участник бежит до ориентира и обратно,  передавая эстафетную палочку.</w:t>
      </w:r>
    </w:p>
    <w:p w:rsidR="00973FF0" w:rsidRPr="00E07F39" w:rsidRDefault="00973FF0" w:rsidP="00E07F39">
      <w:pPr>
        <w:shd w:val="clear" w:color="auto" w:fill="FAFAFA"/>
        <w:spacing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color w:val="555555"/>
          <w:sz w:val="28"/>
          <w:szCs w:val="28"/>
        </w:rPr>
        <w:t> </w:t>
      </w:r>
    </w:p>
    <w:p w:rsidR="00973FF0" w:rsidRPr="00E07F39" w:rsidRDefault="00973FF0" w:rsidP="00E07F39">
      <w:pPr>
        <w:shd w:val="clear" w:color="auto" w:fill="FAFAFA"/>
        <w:spacing w:before="120" w:after="0" w:line="240" w:lineRule="auto"/>
        <w:ind w:firstLine="720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b/>
          <w:bCs/>
          <w:color w:val="555555"/>
          <w:sz w:val="28"/>
        </w:rPr>
        <w:t>Ведущий: </w:t>
      </w:r>
      <w:r w:rsidRPr="00E07F39">
        <w:rPr>
          <w:rFonts w:ascii="Times New Roman" w:hAnsi="Times New Roman"/>
          <w:color w:val="555555"/>
          <w:sz w:val="28"/>
          <w:szCs w:val="28"/>
        </w:rPr>
        <w:t>Вот и закончился наш праздник. Все участники команд показали свою ловкость, силу, быстроту. А главное – получили заряд бодрости и массу положительных эмоций! Дорогие ребята, вы сегодня отлично соревновались, а ваши болельщики прекрасно за вас болели и это, несомненно, предавало вам сил.</w:t>
      </w:r>
    </w:p>
    <w:p w:rsidR="00973FF0" w:rsidRPr="00E07F39" w:rsidRDefault="00973FF0" w:rsidP="00E07F39">
      <w:pPr>
        <w:shd w:val="clear" w:color="auto" w:fill="FAFAFA"/>
        <w:spacing w:before="120" w:after="0" w:line="240" w:lineRule="auto"/>
        <w:jc w:val="both"/>
        <w:rPr>
          <w:rFonts w:ascii="Verdana" w:hAnsi="Verdana"/>
          <w:color w:val="555555"/>
          <w:sz w:val="17"/>
          <w:szCs w:val="17"/>
        </w:rPr>
      </w:pPr>
      <w:r w:rsidRPr="00E07F39">
        <w:rPr>
          <w:rFonts w:ascii="Times New Roman" w:hAnsi="Times New Roman"/>
          <w:color w:val="555555"/>
          <w:sz w:val="28"/>
          <w:szCs w:val="28"/>
        </w:rPr>
        <w:t>Занимайтесь спортом, укрепляйте своё здоровье, развивайте силу и выносливость! До новых встреч!</w:t>
      </w:r>
    </w:p>
    <w:p w:rsidR="00973FF0" w:rsidRDefault="00973FF0"/>
    <w:p w:rsidR="00973FF0" w:rsidRDefault="00973FF0"/>
    <w:p w:rsidR="00973FF0" w:rsidRDefault="00973FF0"/>
    <w:p w:rsidR="00973FF0" w:rsidRPr="005D35E0" w:rsidRDefault="00973FF0"/>
    <w:sectPr w:rsidR="00973FF0" w:rsidRPr="005D35E0" w:rsidSect="002C1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7CA4B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AFC45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624D6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A4CE7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5A6ED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12C88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B06A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7EAE6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203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976D2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7F39"/>
    <w:rsid w:val="0004181E"/>
    <w:rsid w:val="002C1BE8"/>
    <w:rsid w:val="004443A2"/>
    <w:rsid w:val="0059754C"/>
    <w:rsid w:val="005D35E0"/>
    <w:rsid w:val="007C38D6"/>
    <w:rsid w:val="00973FF0"/>
    <w:rsid w:val="00A03A5E"/>
    <w:rsid w:val="00C9293D"/>
    <w:rsid w:val="00CE54B7"/>
    <w:rsid w:val="00D408CF"/>
    <w:rsid w:val="00E07F39"/>
    <w:rsid w:val="00ED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BE8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E07F3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07F39"/>
    <w:rPr>
      <w:rFonts w:ascii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99"/>
    <w:qFormat/>
    <w:rsid w:val="00E07F39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E07F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E07F39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61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144</TotalTime>
  <Pages>3</Pages>
  <Words>465</Words>
  <Characters>2654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Саня</cp:lastModifiedBy>
  <cp:revision>6</cp:revision>
  <cp:lastPrinted>2017-09-01T05:16:00Z</cp:lastPrinted>
  <dcterms:created xsi:type="dcterms:W3CDTF">2017-09-01T03:46:00Z</dcterms:created>
  <dcterms:modified xsi:type="dcterms:W3CDTF">2017-09-10T12:48:00Z</dcterms:modified>
</cp:coreProperties>
</file>